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0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3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4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7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9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de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0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sz w:val="30"/>
          <w:szCs w:val="30"/>
        </w:rPr>
        <w:fldChar w:fldCharType="end"/>
      </w:r>
      <w:bookmarkEnd w:id="10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1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2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2"/>
      <w:r>
        <w:rPr>
          <w:rFonts w:ascii="Arial" w:hAnsi="Arial" w:cs="Arial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13"/>
    <w:rsid w:val="001A41C1"/>
    <w:rsid w:val="00321C7E"/>
    <w:rsid w:val="00B37E94"/>
    <w:rsid w:val="00DC2C88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F64DA00C.dotm</Template>
  <TotalTime>15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Rebeca Leite Camarotto</cp:lastModifiedBy>
  <cp:revision>3</cp:revision>
  <dcterms:created xsi:type="dcterms:W3CDTF">2019-05-28T11:12:00Z</dcterms:created>
  <dcterms:modified xsi:type="dcterms:W3CDTF">2019-05-28T11:31:00Z</dcterms:modified>
</cp:coreProperties>
</file>